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2786E9BF" w14:textId="5BFC8AC0" w:rsidR="00CC3ACA" w:rsidRDefault="00DF1DEC" w:rsidP="0064136C">
      <w:pPr>
        <w:pStyle w:val="Heading2"/>
      </w:pPr>
      <w: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950EF2F" w14:textId="77777777" w:rsidR="005F22EE" w:rsidRDefault="005F22EE" w:rsidP="005F22EE">
      <w:pPr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/>
    <w:tbl>
      <w:tblPr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</w:pPr>
            <w:r w:rsidRPr="007D2100">
              <w:t>Site/</w:t>
            </w:r>
          </w:p>
          <w:p w14:paraId="04D1991F" w14:textId="77777777" w:rsidR="00F16011" w:rsidRPr="007D2100" w:rsidRDefault="00F16011" w:rsidP="00956917">
            <w:pPr>
              <w:pStyle w:val="TableHeading"/>
            </w:pPr>
            <w:r w:rsidRPr="007D2100"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</w:pPr>
            <w:r w:rsidRPr="007D2100">
              <w:t>Organization responsible?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</w:pPr>
            <w:r w:rsidRPr="007D2100">
              <w:t>Waste stream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</w:pPr>
            <w:r w:rsidRPr="007D2100">
              <w:t>6 digit European Waste Catalogue (EWC)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</w:pPr>
            <w:r w:rsidRPr="007D2100">
              <w:t>Waste Carrier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</w:pPr>
            <w:r w:rsidRPr="007D2100">
              <w:t xml:space="preserve">Waste Carriers license number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6E4F4D46" w14:textId="77777777" w:rsidR="00F16011" w:rsidRPr="007D2100" w:rsidRDefault="00F16011" w:rsidP="00956917">
            <w:pPr>
              <w:pStyle w:val="TableHeading"/>
            </w:pPr>
            <w:r w:rsidRPr="007D2100">
              <w:t>permit valid until?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</w:pPr>
            <w:r w:rsidRPr="007D2100">
              <w:t>Waste destination site address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</w:pPr>
            <w:r w:rsidRPr="007D2100">
              <w:t>Site permit/</w:t>
            </w:r>
          </w:p>
          <w:p w14:paraId="53C097A6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1E869D2A" w14:textId="77777777" w:rsidR="00F16011" w:rsidRPr="007D2100" w:rsidRDefault="00F16011" w:rsidP="00956917">
            <w:pPr>
              <w:pStyle w:val="TableHeading"/>
            </w:pPr>
            <w:r w:rsidRPr="007D2100">
              <w:t xml:space="preserve">exemption number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</w:pPr>
            <w:r w:rsidRPr="007D2100">
              <w:t>Site accepts EWC code?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</w:pPr>
            <w:r w:rsidRPr="007D2100">
              <w:t xml:space="preserve">Waste hierarchy route? </w:t>
            </w:r>
          </w:p>
          <w:p w14:paraId="1DB79305" w14:textId="77777777" w:rsidR="00F16011" w:rsidRDefault="00F16011" w:rsidP="00956917">
            <w:pPr>
              <w:pStyle w:val="TableHeading"/>
            </w:pPr>
            <w:r w:rsidRPr="007D2100">
              <w:t>(i.e. reuse/recycled/</w:t>
            </w:r>
          </w:p>
          <w:p w14:paraId="268FF964" w14:textId="77777777" w:rsidR="00F16011" w:rsidRPr="007D2100" w:rsidRDefault="00F16011" w:rsidP="00956917">
            <w:pPr>
              <w:pStyle w:val="TableHeading"/>
            </w:pPr>
            <w:r w:rsidRPr="007D2100">
              <w:t>recovered)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</w:pPr>
            <w:r w:rsidRPr="007D2100">
              <w:t>Date Annual Transfer note valid until? If applicable</w:t>
            </w:r>
          </w:p>
          <w:p w14:paraId="6A0AF962" w14:textId="77777777" w:rsidR="00F16011" w:rsidRPr="007D2100" w:rsidRDefault="00F16011" w:rsidP="00956917">
            <w:pPr>
              <w:pStyle w:val="TableHeading"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Confidential paper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PHS data 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>
              <w:t>Al Kharj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Exempt Position Request (EPR)/FE5198GQ/A001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Yes, waste type noted on exemption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Recycled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</w:tbl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4FDE2E42" w14:textId="602E87C1" w:rsidR="00677053" w:rsidRDefault="00677053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55B2" w14:textId="77777777" w:rsidR="00FD3471" w:rsidRDefault="00FD3471">
      <w:r>
        <w:separator/>
      </w:r>
    </w:p>
    <w:p w14:paraId="7B737716" w14:textId="77777777" w:rsidR="00FD3471" w:rsidRDefault="00FD3471"/>
  </w:endnote>
  <w:endnote w:type="continuationSeparator" w:id="0">
    <w:p w14:paraId="4E52F75D" w14:textId="77777777" w:rsidR="00FD3471" w:rsidRDefault="00FD3471">
      <w:r>
        <w:continuationSeparator/>
      </w:r>
    </w:p>
    <w:p w14:paraId="5FE87D0E" w14:textId="77777777" w:rsidR="00FD3471" w:rsidRDefault="00FD3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57022619" w:rsidR="00EF6C6F" w:rsidRDefault="00FD3471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C348B">
          <w:rPr>
            <w:sz w:val="16"/>
            <w:szCs w:val="16"/>
          </w:rPr>
          <w:t>EOM-ZM0-TP-000063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11A376C0" w:rsidR="0064136C" w:rsidRDefault="00FD3471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6364D">
          <w:rPr>
            <w:sz w:val="16"/>
            <w:szCs w:val="16"/>
          </w:rPr>
          <w:t>EOM-ZM0-TP-000063</w:t>
        </w:r>
        <w:r w:rsidR="001D2E0F">
          <w:rPr>
            <w:sz w:val="16"/>
            <w:szCs w:val="16"/>
          </w:rPr>
          <w:t xml:space="preserve"> Rev 00</w:t>
        </w:r>
        <w:r w:rsidR="003C348B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95CC" w14:textId="77777777" w:rsidR="00FD3471" w:rsidRDefault="00FD3471">
      <w:r>
        <w:separator/>
      </w:r>
    </w:p>
    <w:p w14:paraId="6F3D6B87" w14:textId="77777777" w:rsidR="00FD3471" w:rsidRDefault="00FD3471"/>
  </w:footnote>
  <w:footnote w:type="continuationSeparator" w:id="0">
    <w:p w14:paraId="67D8236E" w14:textId="77777777" w:rsidR="00FD3471" w:rsidRDefault="00FD3471">
      <w:r>
        <w:continuationSeparator/>
      </w:r>
    </w:p>
    <w:p w14:paraId="69D419E9" w14:textId="77777777" w:rsidR="00FD3471" w:rsidRDefault="00FD3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55A6A1C5" w:rsidR="0064136C" w:rsidRDefault="003C348B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7498E3D2" wp14:editId="2868E6A7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2598F779" w:rsidR="0064136C" w:rsidRPr="001D2E0F" w:rsidRDefault="0006364D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6364D">
            <w:rPr>
              <w:noProof/>
              <w:sz w:val="24"/>
              <w:szCs w:val="24"/>
              <w:lang w:eastAsia="en-US"/>
            </w:rPr>
            <w:t>Waste Compliance Matrix Template for Healthcare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348B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471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1FE1F6E3-8E1D-4B87-BFD0-1396D4BD6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EOM-ZM0-TP-000063 Rev 001</dc:subject>
  <dc:creator>Joel Reyes</dc:creator>
  <cp:keywords>ᅟ</cp:keywords>
  <cp:lastModifiedBy>Jancil Saldhana</cp:lastModifiedBy>
  <cp:revision>19</cp:revision>
  <cp:lastPrinted>2017-03-07T13:13:00Z</cp:lastPrinted>
  <dcterms:created xsi:type="dcterms:W3CDTF">2020-01-26T06:19:00Z</dcterms:created>
  <dcterms:modified xsi:type="dcterms:W3CDTF">2021-08-18T06:51:00Z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